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99C6" w14:textId="77777777" w:rsidR="002338FB" w:rsidRDefault="00D7518D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輔仁大學學生參與專業競賽獲獎心得報告表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2338FB" w14:paraId="036A1B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44148" w14:textId="77777777" w:rsidR="002338FB" w:rsidRDefault="00D7518D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19A946D8" w14:textId="77777777" w:rsidR="002338FB" w:rsidRDefault="00D7518D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0E0F7E39" w14:textId="77777777" w:rsidR="002338FB" w:rsidRDefault="00D7518D">
            <w:pPr>
              <w:spacing w:before="120" w:after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2338FB" w14:paraId="390A96AA" w14:textId="77777777">
        <w:tblPrEx>
          <w:tblCellMar>
            <w:top w:w="0" w:type="dxa"/>
            <w:bottom w:w="0" w:type="dxa"/>
          </w:tblCellMar>
        </w:tblPrEx>
        <w:trPr>
          <w:cantSplit/>
          <w:trHeight w:val="12485"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02866" w14:textId="77777777" w:rsidR="002338FB" w:rsidRDefault="00D7518D">
            <w:pPr>
              <w:spacing w:before="120"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sz w:val="28"/>
              </w:rPr>
              <w:t>心得內容：</w:t>
            </w:r>
            <w:r>
              <w:rPr>
                <w:rFonts w:ascii="標楷體" w:eastAsia="標楷體" w:hAnsi="標楷體"/>
                <w:color w:val="0000FF"/>
                <w:sz w:val="28"/>
              </w:rPr>
              <w:t>(500</w:t>
            </w:r>
            <w:r>
              <w:rPr>
                <w:rFonts w:ascii="標楷體" w:eastAsia="標楷體" w:hAnsi="標楷體"/>
                <w:color w:val="0000FF"/>
                <w:sz w:val="28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8"/>
              </w:rPr>
              <w:t>)</w:t>
            </w:r>
          </w:p>
        </w:tc>
      </w:tr>
    </w:tbl>
    <w:p w14:paraId="6642C7C7" w14:textId="77777777" w:rsidR="002338FB" w:rsidRDefault="00D7518D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/>
      </w:r>
      <w:r>
        <w:rPr>
          <w:rFonts w:ascii="標楷體" w:eastAsia="標楷體" w:hAnsi="標楷體"/>
          <w:sz w:val="36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2338FB" w14:paraId="7287C644" w14:textId="77777777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71D32" w14:textId="77777777" w:rsidR="002338FB" w:rsidRDefault="00D7518D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6527E353" w14:textId="77777777" w:rsidR="002338FB" w:rsidRDefault="00D7518D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4648D107" w14:textId="77777777" w:rsidR="002338FB" w:rsidRDefault="00D7518D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2338FB" w14:paraId="3E770E98" w14:textId="77777777">
        <w:tblPrEx>
          <w:tblCellMar>
            <w:top w:w="0" w:type="dxa"/>
            <w:bottom w:w="0" w:type="dxa"/>
          </w:tblCellMar>
        </w:tblPrEx>
        <w:trPr>
          <w:trHeight w:val="5539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E1EE7" w14:textId="77777777" w:rsidR="002338FB" w:rsidRDefault="00D7518D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47C07" w14:textId="77777777" w:rsidR="002338FB" w:rsidRDefault="002338FB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096F8E7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7AD78005" w14:textId="77777777" w:rsidR="002338FB" w:rsidRDefault="002338FB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857324F" w14:textId="77777777" w:rsidR="002338FB" w:rsidRDefault="002338FB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431C929" w14:textId="77777777" w:rsidR="002338FB" w:rsidRDefault="00D7518D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04FECFD0" w14:textId="77777777" w:rsidR="002338FB" w:rsidRDefault="002338FB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FB" w14:paraId="727C15D7" w14:textId="77777777">
        <w:tblPrEx>
          <w:tblCellMar>
            <w:top w:w="0" w:type="dxa"/>
            <w:bottom w:w="0" w:type="dxa"/>
          </w:tblCellMar>
        </w:tblPrEx>
        <w:trPr>
          <w:trHeight w:val="649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7A140" w14:textId="77777777" w:rsidR="002338FB" w:rsidRDefault="00D7518D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211C2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531FFC8B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D283BC3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5B896475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0DFB452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1158321" w14:textId="77777777" w:rsidR="002338FB" w:rsidRDefault="00D7518D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115484EC" w14:textId="77777777" w:rsidR="002338FB" w:rsidRDefault="002338FB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1D5EDD95" w14:textId="77777777" w:rsidR="002338FB" w:rsidRDefault="00D7518D">
      <w:pPr>
        <w:spacing w:line="240" w:lineRule="atLeas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照片請輔以</w:t>
      </w:r>
      <w:proofErr w:type="gramEnd"/>
      <w:r>
        <w:rPr>
          <w:rFonts w:ascii="標楷體" w:eastAsia="標楷體" w:hAnsi="標楷體"/>
        </w:rPr>
        <w:t>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張以上相關照片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14:paraId="5B675600" w14:textId="77777777" w:rsidR="002338FB" w:rsidRDefault="00D7518D">
      <w:pPr>
        <w:pageBreakBefore/>
        <w:spacing w:after="120" w:line="240" w:lineRule="atLeast"/>
        <w:ind w:right="-8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2338FB" w14:paraId="17380CD0" w14:textId="7777777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B12AC" w14:textId="77777777" w:rsidR="002338FB" w:rsidRDefault="00D7518D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0EE80DB4" w14:textId="77777777" w:rsidR="002338FB" w:rsidRDefault="00D7518D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77627539" w14:textId="77777777" w:rsidR="002338FB" w:rsidRDefault="00D7518D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2338FB" w14:paraId="1CC24C75" w14:textId="77777777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039D7" w14:textId="77777777" w:rsidR="002338FB" w:rsidRDefault="00D7518D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7C261" w14:textId="77777777" w:rsidR="002338FB" w:rsidRDefault="002338FB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678AB79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E572F8D" w14:textId="77777777" w:rsidR="002338FB" w:rsidRDefault="002338FB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1C811F6" w14:textId="77777777" w:rsidR="002338FB" w:rsidRDefault="002338FB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365C6C2" w14:textId="77777777" w:rsidR="002338FB" w:rsidRDefault="00D7518D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5286E9C0" w14:textId="77777777" w:rsidR="002338FB" w:rsidRDefault="002338FB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FB" w14:paraId="080854D6" w14:textId="77777777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BF8F2" w14:textId="77777777" w:rsidR="002338FB" w:rsidRDefault="00D7518D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A50F4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22506FD8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2DF64B9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F27C9F9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47C3B36" w14:textId="77777777" w:rsidR="002338FB" w:rsidRDefault="002338FB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CF86AB8" w14:textId="77777777" w:rsidR="002338FB" w:rsidRDefault="00D7518D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11230876" w14:textId="77777777" w:rsidR="002338FB" w:rsidRDefault="002338FB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42AB5189" w14:textId="77777777" w:rsidR="002338FB" w:rsidRDefault="00D7518D">
      <w:pPr>
        <w:spacing w:line="240" w:lineRule="atLeas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照片請輔以</w:t>
      </w:r>
      <w:proofErr w:type="gramEnd"/>
      <w:r>
        <w:rPr>
          <w:rFonts w:ascii="標楷體" w:eastAsia="標楷體" w:hAnsi="標楷體"/>
        </w:rPr>
        <w:t>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14:paraId="4163CCA9" w14:textId="77777777" w:rsidR="002338FB" w:rsidRDefault="002338FB">
      <w:pPr>
        <w:spacing w:line="240" w:lineRule="atLeast"/>
        <w:rPr>
          <w:rFonts w:ascii="標楷體" w:eastAsia="標楷體" w:hAnsi="標楷體"/>
        </w:rPr>
      </w:pPr>
    </w:p>
    <w:sectPr w:rsidR="002338FB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87B5" w14:textId="77777777" w:rsidR="00D7518D" w:rsidRDefault="00D7518D">
      <w:pPr>
        <w:spacing w:line="240" w:lineRule="auto"/>
      </w:pPr>
      <w:r>
        <w:separator/>
      </w:r>
    </w:p>
  </w:endnote>
  <w:endnote w:type="continuationSeparator" w:id="0">
    <w:p w14:paraId="00A0C777" w14:textId="77777777" w:rsidR="00D7518D" w:rsidRDefault="00D7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83E0" w14:textId="77777777" w:rsidR="00D7518D" w:rsidRDefault="00D7518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077C6AA" w14:textId="77777777" w:rsidR="00D7518D" w:rsidRDefault="00D75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38FB"/>
    <w:rsid w:val="00184C7B"/>
    <w:rsid w:val="002338FB"/>
    <w:rsid w:val="00D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D8A8"/>
  <w15:docId w15:val="{71D6186C-D6E3-439E-8D62-F2B100F5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學生團體照片黏貼表</dc:title>
  <dc:subject/>
  <dc:creator>尚未指定</dc:creator>
  <dc:description/>
  <cp:lastModifiedBy>FJU</cp:lastModifiedBy>
  <cp:revision>2</cp:revision>
  <cp:lastPrinted>2000-06-13T09:08:00Z</cp:lastPrinted>
  <dcterms:created xsi:type="dcterms:W3CDTF">2024-11-29T01:56:00Z</dcterms:created>
  <dcterms:modified xsi:type="dcterms:W3CDTF">2024-11-29T01:56:00Z</dcterms:modified>
</cp:coreProperties>
</file>